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577" w:rsidRPr="00D23EF8" w:rsidRDefault="008F157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1309370</wp:posOffset>
                </wp:positionH>
                <wp:positionV relativeFrom="paragraph">
                  <wp:posOffset>24130</wp:posOffset>
                </wp:positionV>
                <wp:extent cx="4638675" cy="419100"/>
                <wp:effectExtent l="0" t="0" r="28575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980" w:rsidRPr="00E42601" w:rsidRDefault="00D23EF8" w:rsidP="00D23EF8">
                            <w:pPr>
                              <w:ind w:left="4956" w:firstLine="708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F0980"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F545FF"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="006F0980"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NAAM HSV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103.1pt;margin-top:1.9pt;width:365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" filled="f" strokecolor="#a5a5a5 [2092]" strokeweight="1pt">
                <v:textbox>
                  <w:txbxContent>
                    <w:p w:rsidR="006F0980" w:rsidRPr="00E42601" w:rsidRDefault="00D23EF8" w:rsidP="00D23EF8">
                      <w:pPr>
                        <w:ind w:left="4956" w:firstLine="708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</w:t>
                      </w:r>
                      <w:r w:rsidR="006F0980"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  </w:t>
                      </w:r>
                      <w:r w:rsidR="00F545FF"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     </w:t>
                      </w:r>
                      <w:r w:rsidR="006F0980"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  NAAM HSV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Verdana" w:hAnsi="Verdana"/>
          <w:sz w:val="20"/>
          <w:szCs w:val="20"/>
        </w:rPr>
        <w:br/>
      </w:r>
      <w:r w:rsidR="00DE6E84" w:rsidRPr="00D23EF8">
        <w:rPr>
          <w:rFonts w:ascii="Verdana" w:hAnsi="Verdana"/>
          <w:b/>
          <w:bCs/>
          <w:sz w:val="20"/>
          <w:szCs w:val="20"/>
        </w:rPr>
        <w:t>Hiermee verleent</w:t>
      </w:r>
    </w:p>
    <w:p w:rsidR="008F1577" w:rsidRDefault="008F157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EBF9D" wp14:editId="13E9DF4D">
                <wp:simplePos x="0" y="0"/>
                <wp:positionH relativeFrom="margin">
                  <wp:posOffset>233680</wp:posOffset>
                </wp:positionH>
                <wp:positionV relativeFrom="paragraph">
                  <wp:posOffset>141605</wp:posOffset>
                </wp:positionV>
                <wp:extent cx="3009900" cy="419100"/>
                <wp:effectExtent l="0" t="0" r="19050" b="190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980" w:rsidRPr="00E42601" w:rsidRDefault="006F0980" w:rsidP="008F1577">
                            <w:pP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  <w:t xml:space="preserve">                   PLAATS HSV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EBF9D" id="Rechthoek 2" o:spid="_x0000_s1027" style="position:absolute;margin-left:18.4pt;margin-top:11.15pt;width:237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" filled="f" strokecolor="#a5a5a5 [2092]" strokeweight="1pt">
                <v:textbox>
                  <w:txbxContent>
                    <w:p w:rsidR="006F0980" w:rsidRPr="00E42601" w:rsidRDefault="006F0980" w:rsidP="008F1577">
                      <w:pPr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      </w:t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  <w:t xml:space="preserve">                   PLAATS HSV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23EF8" w:rsidRDefault="008F1577">
      <w:pPr>
        <w:rPr>
          <w:rFonts w:ascii="Verdana" w:hAnsi="Verdana"/>
          <w:sz w:val="20"/>
          <w:szCs w:val="20"/>
        </w:rPr>
      </w:pPr>
      <w:r w:rsidRPr="00537DA5">
        <w:rPr>
          <w:rFonts w:ascii="Verdana" w:hAnsi="Verdana"/>
          <w:b/>
          <w:bCs/>
          <w:sz w:val="20"/>
          <w:szCs w:val="20"/>
        </w:rPr>
        <w:t>te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</w:t>
      </w:r>
      <w:r w:rsidR="00DE6E84" w:rsidRPr="00D23EF8">
        <w:rPr>
          <w:rFonts w:ascii="Verdana" w:hAnsi="Verdana"/>
          <w:b/>
          <w:bCs/>
          <w:sz w:val="20"/>
          <w:szCs w:val="20"/>
        </w:rPr>
        <w:t>toestemming aan</w:t>
      </w:r>
    </w:p>
    <w:p w:rsidR="006F0980" w:rsidRPr="00D23EF8" w:rsidRDefault="00DE6E84" w:rsidP="00D23EF8">
      <w:pPr>
        <w:ind w:left="6372" w:firstLine="708"/>
        <w:rPr>
          <w:rFonts w:ascii="Verdana" w:hAnsi="Verdana"/>
          <w:b/>
          <w:bCs/>
          <w:sz w:val="20"/>
          <w:szCs w:val="20"/>
        </w:rPr>
      </w:pPr>
      <w:r w:rsidRPr="0058147C">
        <w:rPr>
          <w:rFonts w:ascii="Verdana" w:hAnsi="Verdana"/>
          <w:sz w:val="20"/>
          <w:szCs w:val="20"/>
        </w:rPr>
        <w:t xml:space="preserve">  </w:t>
      </w:r>
      <w:r w:rsidR="006F0980">
        <w:rPr>
          <w:rFonts w:ascii="Verdana" w:hAnsi="Verdana"/>
          <w:sz w:val="20"/>
          <w:szCs w:val="20"/>
        </w:rPr>
        <w:t xml:space="preserve">  </w:t>
      </w:r>
      <w:r w:rsidR="006F0980" w:rsidRPr="00D23EF8">
        <w:rPr>
          <w:rFonts w:ascii="Verdana" w:hAnsi="Verdana"/>
          <w:b/>
          <w:bCs/>
          <w:sz w:val="20"/>
          <w:szCs w:val="20"/>
        </w:rPr>
        <w:t>om op</w:t>
      </w:r>
    </w:p>
    <w:p w:rsidR="008F1577" w:rsidRDefault="006F0980" w:rsidP="006F0980">
      <w:pPr>
        <w:ind w:left="7080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B5F137" wp14:editId="02F3CDA9">
                <wp:simplePos x="0" y="0"/>
                <wp:positionH relativeFrom="margin">
                  <wp:posOffset>4567555</wp:posOffset>
                </wp:positionH>
                <wp:positionV relativeFrom="paragraph">
                  <wp:posOffset>66040</wp:posOffset>
                </wp:positionV>
                <wp:extent cx="1390650" cy="419100"/>
                <wp:effectExtent l="0" t="0" r="19050" b="1905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980" w:rsidRPr="00E42601" w:rsidRDefault="006F0980" w:rsidP="008F1577">
                            <w:pP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  <w:t xml:space="preserve">              </w:t>
                            </w:r>
                            <w:r w:rsidR="00F545FF"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5F137" id="Rechthoek 4" o:spid="_x0000_s1028" style="position:absolute;left:0;text-align:left;margin-left:359.65pt;margin-top:5.2pt;width:109.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" filled="f" strokecolor="#a5a5a5 [2092]" strokeweight="1pt">
                <v:textbox>
                  <w:txbxContent>
                    <w:p w:rsidR="006F0980" w:rsidRPr="00E42601" w:rsidRDefault="006F0980" w:rsidP="008F1577">
                      <w:pPr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      </w:t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  <w:t xml:space="preserve">              </w:t>
                      </w:r>
                      <w:r w:rsidR="00F545FF"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 </w:t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DATUM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EBF9D" wp14:editId="13E9DF4D">
                <wp:simplePos x="0" y="0"/>
                <wp:positionH relativeFrom="margin">
                  <wp:posOffset>0</wp:posOffset>
                </wp:positionH>
                <wp:positionV relativeFrom="paragraph">
                  <wp:posOffset>68580</wp:posOffset>
                </wp:positionV>
                <wp:extent cx="4533900" cy="419100"/>
                <wp:effectExtent l="0" t="0" r="19050" b="1905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980" w:rsidRPr="00E42601" w:rsidRDefault="006F0980" w:rsidP="006F0980">
                            <w:pP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  <w:t xml:space="preserve">     NAAM SAMEN</w:t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br/>
                              <w:t xml:space="preserve">     </w:t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  <w:t xml:space="preserve">     VISSEN COACH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EBF9D" id="Rechthoek 3" o:spid="_x0000_s1029" style="position:absolute;left:0;text-align:left;margin-left:0;margin-top:5.4pt;width:357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" filled="f" strokecolor="#a5a5a5 [2092]" strokeweight="1pt">
                <v:textbox>
                  <w:txbxContent>
                    <w:p w:rsidR="006F0980" w:rsidRPr="00E42601" w:rsidRDefault="006F0980" w:rsidP="006F0980">
                      <w:pPr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   </w:t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  <w:t xml:space="preserve">     NAAM SAMEN</w:t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br/>
                        <w:t xml:space="preserve">     </w:t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  <w:t xml:space="preserve">     VISSEN COACH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23EF8" w:rsidRDefault="00D23EF8" w:rsidP="006F0980">
      <w:pPr>
        <w:ind w:left="7080" w:firstLine="708"/>
        <w:rPr>
          <w:rFonts w:ascii="Verdana" w:hAnsi="Verdana"/>
          <w:sz w:val="20"/>
          <w:szCs w:val="20"/>
        </w:rPr>
      </w:pPr>
    </w:p>
    <w:p w:rsidR="0058147C" w:rsidRPr="00D23EF8" w:rsidRDefault="008F1577" w:rsidP="0058147C">
      <w:pPr>
        <w:rPr>
          <w:rFonts w:ascii="Verdana" w:hAnsi="Verdana"/>
          <w:b/>
          <w:bCs/>
          <w:sz w:val="20"/>
          <w:szCs w:val="20"/>
        </w:rPr>
      </w:pPr>
      <w:r w:rsidRPr="00D23EF8"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28E369" wp14:editId="55A91094">
                <wp:simplePos x="0" y="0"/>
                <wp:positionH relativeFrom="margin">
                  <wp:posOffset>-13970</wp:posOffset>
                </wp:positionH>
                <wp:positionV relativeFrom="paragraph">
                  <wp:posOffset>243840</wp:posOffset>
                </wp:positionV>
                <wp:extent cx="5981700" cy="419100"/>
                <wp:effectExtent l="0" t="0" r="19050" b="1905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980" w:rsidRPr="00E42601" w:rsidRDefault="006F0980" w:rsidP="00F545FF">
                            <w:pPr>
                              <w:ind w:left="7788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545FF"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NAAM </w:t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br/>
                            </w:r>
                            <w:r w:rsidR="00F545FF"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ZORGINSTELLING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8E369" id="Rechthoek 5" o:spid="_x0000_s1030" style="position:absolute;margin-left:-1.1pt;margin-top:19.2pt;width:471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" filled="f" strokecolor="#a5a5a5 [2092]" strokeweight="1pt">
                <v:textbox>
                  <w:txbxContent>
                    <w:p w:rsidR="006F0980" w:rsidRPr="00E42601" w:rsidRDefault="006F0980" w:rsidP="00F545FF">
                      <w:pPr>
                        <w:ind w:left="7788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</w:t>
                      </w:r>
                      <w:r w:rsidR="00F545FF"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 </w:t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NAAM </w:t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br/>
                      </w:r>
                      <w:r w:rsidR="00F545FF"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   </w:t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ZORGINSTELLING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E6E84" w:rsidRPr="00D23EF8">
        <w:rPr>
          <w:rFonts w:ascii="Verdana" w:hAnsi="Verdana"/>
          <w:b/>
          <w:bCs/>
          <w:sz w:val="20"/>
          <w:szCs w:val="20"/>
        </w:rPr>
        <w:t xml:space="preserve">samen met de </w:t>
      </w:r>
      <w:r w:rsidR="0058147C" w:rsidRPr="00D23EF8">
        <w:rPr>
          <w:rFonts w:ascii="Verdana" w:hAnsi="Verdana"/>
          <w:b/>
          <w:bCs/>
          <w:sz w:val="20"/>
          <w:szCs w:val="20"/>
        </w:rPr>
        <w:t>hierna genoemde</w:t>
      </w:r>
      <w:r w:rsidRPr="00D23EF8">
        <w:rPr>
          <w:rFonts w:ascii="Verdana" w:hAnsi="Verdana"/>
          <w:b/>
          <w:bCs/>
          <w:sz w:val="20"/>
          <w:szCs w:val="20"/>
        </w:rPr>
        <w:t xml:space="preserve"> </w:t>
      </w:r>
      <w:r w:rsidR="0058147C" w:rsidRPr="00D23EF8">
        <w:rPr>
          <w:rFonts w:ascii="Verdana" w:hAnsi="Verdana"/>
          <w:b/>
          <w:bCs/>
          <w:sz w:val="20"/>
          <w:szCs w:val="20"/>
        </w:rPr>
        <w:t>bewoners van</w:t>
      </w:r>
      <w:r w:rsidR="00D23EF8">
        <w:rPr>
          <w:rFonts w:ascii="Verdana" w:hAnsi="Verdana"/>
          <w:b/>
          <w:bCs/>
          <w:sz w:val="20"/>
          <w:szCs w:val="20"/>
        </w:rPr>
        <w:t>:</w:t>
      </w:r>
      <w:r w:rsidRPr="00D23EF8">
        <w:rPr>
          <w:rFonts w:ascii="Verdana" w:hAnsi="Verdana"/>
          <w:b/>
          <w:bCs/>
          <w:sz w:val="20"/>
          <w:szCs w:val="20"/>
        </w:rPr>
        <w:br/>
      </w:r>
      <w:r w:rsidRPr="00D23EF8">
        <w:rPr>
          <w:rFonts w:ascii="Verdana" w:hAnsi="Verdana"/>
          <w:b/>
          <w:bCs/>
          <w:sz w:val="20"/>
          <w:szCs w:val="20"/>
        </w:rPr>
        <w:br/>
      </w:r>
    </w:p>
    <w:p w:rsidR="008F1577" w:rsidRDefault="006F0980" w:rsidP="0058147C">
      <w:pPr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9E1FA4" wp14:editId="633091C5">
                <wp:simplePos x="0" y="0"/>
                <wp:positionH relativeFrom="margin">
                  <wp:posOffset>205105</wp:posOffset>
                </wp:positionH>
                <wp:positionV relativeFrom="paragraph">
                  <wp:posOffset>166370</wp:posOffset>
                </wp:positionV>
                <wp:extent cx="2847975" cy="419100"/>
                <wp:effectExtent l="0" t="0" r="28575" b="1905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980" w:rsidRPr="00E42601" w:rsidRDefault="006F0980" w:rsidP="006F0980">
                            <w:pPr>
                              <w:ind w:left="2832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   PLAATS </w:t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br/>
                              <w:t xml:space="preserve">      ZORGINSTELLING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E1FA4" id="Rechthoek 6" o:spid="_x0000_s1031" style="position:absolute;margin-left:16.15pt;margin-top:13.1pt;width:224.2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" filled="f" strokecolor="#a5a5a5 [2092]" strokeweight="1pt">
                <v:textbox>
                  <w:txbxContent>
                    <w:p w:rsidR="006F0980" w:rsidRPr="00E42601" w:rsidRDefault="006F0980" w:rsidP="006F0980">
                      <w:pPr>
                        <w:ind w:left="2832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     PLAATS </w:t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br/>
                        <w:t xml:space="preserve">      ZORGINSTELLING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E6DA3" w:rsidRDefault="0058147C" w:rsidP="00D23EF8">
      <w:pPr>
        <w:rPr>
          <w:rFonts w:ascii="Verdana" w:hAnsi="Verdana"/>
          <w:sz w:val="20"/>
          <w:szCs w:val="20"/>
        </w:rPr>
      </w:pPr>
      <w:r w:rsidRPr="00537DA5">
        <w:rPr>
          <w:rFonts w:ascii="Verdana" w:hAnsi="Verdana"/>
          <w:b/>
          <w:bCs/>
          <w:sz w:val="20"/>
          <w:szCs w:val="20"/>
        </w:rPr>
        <w:t>te</w:t>
      </w:r>
      <w:r w:rsidRPr="0058147C">
        <w:rPr>
          <w:rFonts w:ascii="Verdana" w:hAnsi="Verdana"/>
          <w:sz w:val="20"/>
          <w:szCs w:val="20"/>
        </w:rPr>
        <w:t xml:space="preserve"> </w:t>
      </w:r>
      <w:r w:rsidR="006F0980">
        <w:rPr>
          <w:rFonts w:ascii="Verdana" w:hAnsi="Verdana"/>
          <w:sz w:val="20"/>
          <w:szCs w:val="20"/>
        </w:rPr>
        <w:tab/>
      </w:r>
      <w:r w:rsidR="006F0980">
        <w:rPr>
          <w:rFonts w:ascii="Verdana" w:hAnsi="Verdana"/>
          <w:sz w:val="20"/>
          <w:szCs w:val="20"/>
        </w:rPr>
        <w:tab/>
      </w:r>
      <w:r w:rsidR="006F0980">
        <w:rPr>
          <w:rFonts w:ascii="Verdana" w:hAnsi="Verdana"/>
          <w:sz w:val="20"/>
          <w:szCs w:val="20"/>
        </w:rPr>
        <w:tab/>
      </w:r>
      <w:r w:rsidR="006F0980">
        <w:rPr>
          <w:rFonts w:ascii="Verdana" w:hAnsi="Verdana"/>
          <w:sz w:val="20"/>
          <w:szCs w:val="20"/>
        </w:rPr>
        <w:tab/>
      </w:r>
      <w:r w:rsidR="006F0980">
        <w:rPr>
          <w:rFonts w:ascii="Verdana" w:hAnsi="Verdana"/>
          <w:sz w:val="20"/>
          <w:szCs w:val="20"/>
        </w:rPr>
        <w:tab/>
      </w:r>
      <w:r w:rsidR="006F0980">
        <w:rPr>
          <w:rFonts w:ascii="Verdana" w:hAnsi="Verdana"/>
          <w:sz w:val="20"/>
          <w:szCs w:val="20"/>
        </w:rPr>
        <w:tab/>
      </w:r>
      <w:r w:rsidR="006F0980">
        <w:rPr>
          <w:rFonts w:ascii="Verdana" w:hAnsi="Verdana"/>
          <w:sz w:val="20"/>
          <w:szCs w:val="20"/>
        </w:rPr>
        <w:tab/>
      </w:r>
      <w:r w:rsidR="00DE6E84" w:rsidRPr="00D23EF8">
        <w:rPr>
          <w:rFonts w:ascii="Verdana" w:hAnsi="Verdana"/>
          <w:b/>
          <w:bCs/>
          <w:sz w:val="20"/>
          <w:szCs w:val="20"/>
        </w:rPr>
        <w:t xml:space="preserve">te vissen </w:t>
      </w:r>
      <w:r w:rsidR="00C5522E" w:rsidRPr="00D23EF8">
        <w:rPr>
          <w:rFonts w:ascii="Verdana" w:hAnsi="Verdana"/>
          <w:b/>
          <w:bCs/>
          <w:sz w:val="20"/>
          <w:szCs w:val="20"/>
        </w:rPr>
        <w:t>met één hengel met als</w:t>
      </w:r>
      <w:r w:rsidR="00D23EF8">
        <w:rPr>
          <w:rFonts w:ascii="Verdana" w:hAnsi="Verdana"/>
          <w:b/>
          <w:bCs/>
          <w:sz w:val="20"/>
          <w:szCs w:val="20"/>
        </w:rPr>
        <w:br/>
        <w:t xml:space="preserve">  </w:t>
      </w:r>
      <w:r w:rsidR="00D23EF8">
        <w:rPr>
          <w:rFonts w:ascii="Verdana" w:hAnsi="Verdana"/>
          <w:b/>
          <w:bCs/>
          <w:sz w:val="20"/>
          <w:szCs w:val="20"/>
        </w:rPr>
        <w:tab/>
      </w:r>
      <w:r w:rsidR="00D23EF8">
        <w:rPr>
          <w:rFonts w:ascii="Verdana" w:hAnsi="Verdana"/>
          <w:b/>
          <w:bCs/>
          <w:sz w:val="20"/>
          <w:szCs w:val="20"/>
        </w:rPr>
        <w:tab/>
      </w:r>
      <w:r w:rsidR="00D23EF8">
        <w:rPr>
          <w:rFonts w:ascii="Verdana" w:hAnsi="Verdana"/>
          <w:b/>
          <w:bCs/>
          <w:sz w:val="20"/>
          <w:szCs w:val="20"/>
        </w:rPr>
        <w:tab/>
      </w:r>
      <w:r w:rsidR="00D23EF8">
        <w:rPr>
          <w:rFonts w:ascii="Verdana" w:hAnsi="Verdana"/>
          <w:b/>
          <w:bCs/>
          <w:sz w:val="20"/>
          <w:szCs w:val="20"/>
        </w:rPr>
        <w:tab/>
      </w:r>
      <w:r w:rsidR="00D23EF8">
        <w:rPr>
          <w:rFonts w:ascii="Verdana" w:hAnsi="Verdana"/>
          <w:b/>
          <w:bCs/>
          <w:sz w:val="20"/>
          <w:szCs w:val="20"/>
        </w:rPr>
        <w:tab/>
      </w:r>
      <w:r w:rsidR="00D23EF8">
        <w:rPr>
          <w:rFonts w:ascii="Verdana" w:hAnsi="Verdana"/>
          <w:b/>
          <w:bCs/>
          <w:sz w:val="20"/>
          <w:szCs w:val="20"/>
        </w:rPr>
        <w:tab/>
      </w:r>
      <w:r w:rsidR="00D23EF8">
        <w:rPr>
          <w:rFonts w:ascii="Verdana" w:hAnsi="Verdana"/>
          <w:b/>
          <w:bCs/>
          <w:sz w:val="20"/>
          <w:szCs w:val="20"/>
        </w:rPr>
        <w:tab/>
        <w:t>a</w:t>
      </w:r>
      <w:r w:rsidR="00C5522E" w:rsidRPr="00D23EF8">
        <w:rPr>
          <w:rFonts w:ascii="Verdana" w:hAnsi="Verdana"/>
          <w:b/>
          <w:bCs/>
          <w:sz w:val="20"/>
          <w:szCs w:val="20"/>
        </w:rPr>
        <w:t>as</w:t>
      </w:r>
      <w:r w:rsidR="00D23EF8">
        <w:rPr>
          <w:rFonts w:ascii="Verdana" w:hAnsi="Verdana"/>
          <w:b/>
          <w:bCs/>
          <w:sz w:val="20"/>
          <w:szCs w:val="20"/>
        </w:rPr>
        <w:t xml:space="preserve"> </w:t>
      </w:r>
      <w:r w:rsidR="00C5522E" w:rsidRPr="00D23EF8">
        <w:rPr>
          <w:rFonts w:ascii="Verdana" w:hAnsi="Verdana"/>
          <w:b/>
          <w:bCs/>
          <w:sz w:val="20"/>
          <w:szCs w:val="20"/>
        </w:rPr>
        <w:t xml:space="preserve">brood, maden, deeg of maïs </w:t>
      </w:r>
      <w:r w:rsidR="00DE6E84" w:rsidRPr="00D23EF8">
        <w:rPr>
          <w:rFonts w:ascii="Verdana" w:hAnsi="Verdana"/>
          <w:b/>
          <w:bCs/>
          <w:sz w:val="20"/>
          <w:szCs w:val="20"/>
        </w:rPr>
        <w:t>in</w:t>
      </w:r>
    </w:p>
    <w:p w:rsidR="0058147C" w:rsidRPr="00537DA5" w:rsidRDefault="001E4D8F" w:rsidP="00F545FF">
      <w:pPr>
        <w:ind w:left="4956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067B00" wp14:editId="7AA970C9">
                <wp:simplePos x="0" y="0"/>
                <wp:positionH relativeFrom="margin">
                  <wp:posOffset>0</wp:posOffset>
                </wp:positionH>
                <wp:positionV relativeFrom="paragraph">
                  <wp:posOffset>16510</wp:posOffset>
                </wp:positionV>
                <wp:extent cx="3067050" cy="419100"/>
                <wp:effectExtent l="0" t="0" r="19050" b="1905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980" w:rsidRPr="00E42601" w:rsidRDefault="006F0980" w:rsidP="006F0980">
                            <w:pPr>
                              <w:ind w:left="354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    NAAM </w:t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br/>
                              <w:t xml:space="preserve">        VISWATER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67B00" id="Rechthoek 8" o:spid="_x0000_s1032" style="position:absolute;left:0;text-align:left;margin-left:0;margin-top:1.3pt;width:241.5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" filled="f" strokecolor="#a5a5a5 [2092]" strokeweight="1pt">
                <v:textbox>
                  <w:txbxContent>
                    <w:p w:rsidR="006F0980" w:rsidRPr="00E42601" w:rsidRDefault="006F0980" w:rsidP="006F0980">
                      <w:pPr>
                        <w:ind w:left="3540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      NAAM </w:t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br/>
                        <w:t xml:space="preserve">        VISWATER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545FF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DB735C" wp14:editId="58E54F6F">
                <wp:simplePos x="0" y="0"/>
                <wp:positionH relativeFrom="margin">
                  <wp:posOffset>3329305</wp:posOffset>
                </wp:positionH>
                <wp:positionV relativeFrom="paragraph">
                  <wp:posOffset>26035</wp:posOffset>
                </wp:positionV>
                <wp:extent cx="2593340" cy="419100"/>
                <wp:effectExtent l="0" t="0" r="16510" b="1905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34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0980" w:rsidRPr="00E42601" w:rsidRDefault="00F545FF" w:rsidP="00F545FF">
                            <w:pPr>
                              <w:ind w:left="2832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="006F0980"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PLAATS </w:t>
                            </w:r>
                            <w:r w:rsidR="006F0980"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br/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="006F0980"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B735C" id="Rechthoek 7" o:spid="_x0000_s1033" style="position:absolute;left:0;text-align:left;margin-left:262.15pt;margin-top:2.05pt;width:204.2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" filled="f" strokecolor="#a5a5a5 [2092]" strokeweight="1pt">
                <v:textbox>
                  <w:txbxContent>
                    <w:p w:rsidR="006F0980" w:rsidRPr="00E42601" w:rsidRDefault="00F545FF" w:rsidP="00F545FF">
                      <w:pPr>
                        <w:ind w:left="2832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          </w:t>
                      </w:r>
                      <w:r w:rsidR="006F0980"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PLAATS </w:t>
                      </w:r>
                      <w:r w:rsidR="006F0980"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br/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          </w:t>
                      </w:r>
                      <w:r w:rsidR="006F0980"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WATER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545FF">
        <w:rPr>
          <w:rFonts w:ascii="Verdana" w:hAnsi="Verdana"/>
          <w:sz w:val="20"/>
          <w:szCs w:val="20"/>
        </w:rPr>
        <w:br/>
      </w:r>
      <w:r w:rsidR="00DE6DA3" w:rsidRPr="00537DA5">
        <w:rPr>
          <w:rFonts w:ascii="Verdana" w:hAnsi="Verdana"/>
          <w:b/>
          <w:bCs/>
          <w:sz w:val="20"/>
          <w:szCs w:val="20"/>
        </w:rPr>
        <w:t xml:space="preserve">te  </w:t>
      </w:r>
    </w:p>
    <w:p w:rsidR="00DE6DA3" w:rsidRPr="0058147C" w:rsidRDefault="00F545FF" w:rsidP="0058147C">
      <w:pPr>
        <w:spacing w:line="384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/>
      </w:r>
      <w:r w:rsidR="00DE6DA3" w:rsidRPr="0058147C">
        <w:rPr>
          <w:rFonts w:ascii="Verdana" w:hAnsi="Verdana"/>
          <w:b/>
          <w:sz w:val="24"/>
          <w:szCs w:val="24"/>
        </w:rPr>
        <w:t>DEELNEMERS VIS</w:t>
      </w:r>
      <w:r w:rsidR="00B533A3" w:rsidRPr="0058147C">
        <w:rPr>
          <w:rFonts w:ascii="Verdana" w:hAnsi="Verdana"/>
          <w:b/>
          <w:sz w:val="24"/>
          <w:szCs w:val="24"/>
        </w:rPr>
        <w:t>UITJE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1236"/>
        <w:gridCol w:w="6139"/>
        <w:gridCol w:w="1976"/>
      </w:tblGrid>
      <w:tr w:rsidR="0058147C" w:rsidRPr="0058147C" w:rsidTr="00F545FF">
        <w:tc>
          <w:tcPr>
            <w:tcW w:w="1236" w:type="dxa"/>
          </w:tcPr>
          <w:p w:rsidR="0058147C" w:rsidRPr="0058147C" w:rsidRDefault="0058147C" w:rsidP="00C5522E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6139" w:type="dxa"/>
          </w:tcPr>
          <w:p w:rsidR="0058147C" w:rsidRPr="0058147C" w:rsidRDefault="0058147C" w:rsidP="00C5522E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8147C">
              <w:rPr>
                <w:rFonts w:ascii="Verdana" w:hAnsi="Verdana"/>
                <w:b/>
                <w:bCs/>
                <w:sz w:val="24"/>
                <w:szCs w:val="24"/>
              </w:rPr>
              <w:t>Voorletters en achternaam deelnemer</w:t>
            </w:r>
          </w:p>
        </w:tc>
        <w:tc>
          <w:tcPr>
            <w:tcW w:w="1976" w:type="dxa"/>
          </w:tcPr>
          <w:p w:rsidR="0058147C" w:rsidRPr="0058147C" w:rsidRDefault="0058147C" w:rsidP="00C5522E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proofErr w:type="spellStart"/>
            <w:r w:rsidRPr="0058147C">
              <w:rPr>
                <w:rFonts w:ascii="Verdana" w:hAnsi="Verdana"/>
                <w:b/>
                <w:bCs/>
                <w:sz w:val="24"/>
                <w:szCs w:val="24"/>
              </w:rPr>
              <w:t>Geb.datum</w:t>
            </w:r>
            <w:proofErr w:type="spellEnd"/>
          </w:p>
        </w:tc>
      </w:tr>
      <w:tr w:rsidR="0058147C" w:rsidRPr="0058147C" w:rsidTr="00F545FF">
        <w:trPr>
          <w:trHeight w:val="454"/>
        </w:trPr>
        <w:tc>
          <w:tcPr>
            <w:tcW w:w="1236" w:type="dxa"/>
            <w:vAlign w:val="center"/>
          </w:tcPr>
          <w:p w:rsidR="0058147C" w:rsidRPr="0058147C" w:rsidRDefault="0058147C" w:rsidP="00C5522E">
            <w:pPr>
              <w:rPr>
                <w:rFonts w:ascii="Verdana" w:hAnsi="Verdana"/>
                <w:sz w:val="24"/>
                <w:szCs w:val="24"/>
              </w:rPr>
            </w:pPr>
            <w:r w:rsidRPr="0058147C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6139" w:type="dxa"/>
            <w:vAlign w:val="center"/>
          </w:tcPr>
          <w:p w:rsidR="0058147C" w:rsidRPr="0058147C" w:rsidRDefault="0058147C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58147C" w:rsidRPr="0058147C" w:rsidRDefault="0058147C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8147C" w:rsidRPr="0058147C" w:rsidTr="00F545FF">
        <w:trPr>
          <w:trHeight w:val="454"/>
        </w:trPr>
        <w:tc>
          <w:tcPr>
            <w:tcW w:w="1236" w:type="dxa"/>
            <w:vAlign w:val="center"/>
          </w:tcPr>
          <w:p w:rsidR="0058147C" w:rsidRPr="0058147C" w:rsidRDefault="0058147C" w:rsidP="00C5522E">
            <w:pPr>
              <w:rPr>
                <w:rFonts w:ascii="Verdana" w:hAnsi="Verdana"/>
                <w:sz w:val="24"/>
                <w:szCs w:val="24"/>
              </w:rPr>
            </w:pPr>
            <w:bookmarkStart w:id="1" w:name="_Hlk32567923"/>
            <w:r w:rsidRPr="0058147C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6139" w:type="dxa"/>
            <w:vAlign w:val="center"/>
          </w:tcPr>
          <w:p w:rsidR="0058147C" w:rsidRPr="0058147C" w:rsidRDefault="0058147C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58147C" w:rsidRPr="0058147C" w:rsidRDefault="0058147C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8147C" w:rsidRPr="0058147C" w:rsidTr="00F545FF">
        <w:trPr>
          <w:trHeight w:val="454"/>
        </w:trPr>
        <w:tc>
          <w:tcPr>
            <w:tcW w:w="1236" w:type="dxa"/>
            <w:vAlign w:val="center"/>
          </w:tcPr>
          <w:p w:rsidR="0058147C" w:rsidRPr="0058147C" w:rsidRDefault="0058147C" w:rsidP="00C5522E">
            <w:pPr>
              <w:rPr>
                <w:rFonts w:ascii="Verdana" w:hAnsi="Verdana"/>
                <w:sz w:val="24"/>
                <w:szCs w:val="24"/>
              </w:rPr>
            </w:pPr>
            <w:r w:rsidRPr="0058147C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6139" w:type="dxa"/>
            <w:vAlign w:val="center"/>
          </w:tcPr>
          <w:p w:rsidR="0058147C" w:rsidRPr="0058147C" w:rsidRDefault="0058147C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58147C" w:rsidRPr="0058147C" w:rsidRDefault="0058147C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8147C" w:rsidRPr="0058147C" w:rsidTr="00F545FF">
        <w:trPr>
          <w:trHeight w:val="454"/>
        </w:trPr>
        <w:tc>
          <w:tcPr>
            <w:tcW w:w="1236" w:type="dxa"/>
            <w:vAlign w:val="center"/>
          </w:tcPr>
          <w:p w:rsidR="0058147C" w:rsidRPr="0058147C" w:rsidRDefault="0058147C" w:rsidP="00C5522E">
            <w:pPr>
              <w:rPr>
                <w:rFonts w:ascii="Verdana" w:hAnsi="Verdana"/>
                <w:sz w:val="24"/>
                <w:szCs w:val="24"/>
              </w:rPr>
            </w:pPr>
            <w:r w:rsidRPr="0058147C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6139" w:type="dxa"/>
            <w:vAlign w:val="center"/>
          </w:tcPr>
          <w:p w:rsidR="0058147C" w:rsidRPr="0058147C" w:rsidRDefault="0058147C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58147C" w:rsidRPr="0058147C" w:rsidRDefault="0058147C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8147C" w:rsidRPr="0058147C" w:rsidTr="00F545FF">
        <w:trPr>
          <w:trHeight w:val="454"/>
        </w:trPr>
        <w:tc>
          <w:tcPr>
            <w:tcW w:w="1236" w:type="dxa"/>
            <w:vAlign w:val="center"/>
          </w:tcPr>
          <w:p w:rsidR="0058147C" w:rsidRPr="0058147C" w:rsidRDefault="0058147C" w:rsidP="00C5522E">
            <w:pPr>
              <w:rPr>
                <w:rFonts w:ascii="Verdana" w:hAnsi="Verdana"/>
                <w:sz w:val="24"/>
                <w:szCs w:val="24"/>
              </w:rPr>
            </w:pPr>
            <w:r w:rsidRPr="0058147C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6139" w:type="dxa"/>
            <w:vAlign w:val="center"/>
          </w:tcPr>
          <w:p w:rsidR="0058147C" w:rsidRPr="0058147C" w:rsidRDefault="0058147C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58147C" w:rsidRPr="0058147C" w:rsidRDefault="0058147C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bookmarkEnd w:id="1"/>
      <w:tr w:rsidR="0058147C" w:rsidRPr="0058147C" w:rsidTr="00F545FF">
        <w:trPr>
          <w:trHeight w:val="454"/>
        </w:trPr>
        <w:tc>
          <w:tcPr>
            <w:tcW w:w="1236" w:type="dxa"/>
            <w:vAlign w:val="center"/>
          </w:tcPr>
          <w:p w:rsidR="0058147C" w:rsidRPr="0058147C" w:rsidRDefault="0058147C" w:rsidP="00C5522E">
            <w:pPr>
              <w:rPr>
                <w:rFonts w:ascii="Verdana" w:hAnsi="Verdana"/>
                <w:sz w:val="24"/>
                <w:szCs w:val="24"/>
              </w:rPr>
            </w:pPr>
            <w:r w:rsidRPr="0058147C">
              <w:rPr>
                <w:rFonts w:ascii="Verdana" w:hAnsi="Verdana"/>
                <w:sz w:val="24"/>
                <w:szCs w:val="24"/>
              </w:rPr>
              <w:t>6.</w:t>
            </w:r>
          </w:p>
        </w:tc>
        <w:tc>
          <w:tcPr>
            <w:tcW w:w="6139" w:type="dxa"/>
            <w:vAlign w:val="center"/>
          </w:tcPr>
          <w:p w:rsidR="0058147C" w:rsidRPr="0058147C" w:rsidRDefault="0058147C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58147C" w:rsidRPr="0058147C" w:rsidRDefault="0058147C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8147C" w:rsidRPr="0058147C" w:rsidTr="00F545FF">
        <w:trPr>
          <w:trHeight w:val="454"/>
        </w:trPr>
        <w:tc>
          <w:tcPr>
            <w:tcW w:w="1236" w:type="dxa"/>
            <w:vAlign w:val="center"/>
          </w:tcPr>
          <w:p w:rsidR="0058147C" w:rsidRPr="0058147C" w:rsidRDefault="0058147C" w:rsidP="00C5522E">
            <w:pPr>
              <w:rPr>
                <w:rFonts w:ascii="Verdana" w:hAnsi="Verdana"/>
                <w:sz w:val="24"/>
                <w:szCs w:val="24"/>
              </w:rPr>
            </w:pPr>
            <w:r w:rsidRPr="0058147C">
              <w:rPr>
                <w:rFonts w:ascii="Verdana" w:hAnsi="Verdana"/>
                <w:sz w:val="24"/>
                <w:szCs w:val="24"/>
              </w:rPr>
              <w:t>7.</w:t>
            </w:r>
          </w:p>
        </w:tc>
        <w:tc>
          <w:tcPr>
            <w:tcW w:w="6139" w:type="dxa"/>
            <w:vAlign w:val="center"/>
          </w:tcPr>
          <w:p w:rsidR="0058147C" w:rsidRPr="0058147C" w:rsidRDefault="0058147C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58147C" w:rsidRPr="0058147C" w:rsidRDefault="0058147C" w:rsidP="00C5522E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8147C" w:rsidRPr="0058147C" w:rsidTr="00F545FF">
        <w:trPr>
          <w:trHeight w:val="454"/>
        </w:trPr>
        <w:tc>
          <w:tcPr>
            <w:tcW w:w="1236" w:type="dxa"/>
            <w:vAlign w:val="center"/>
          </w:tcPr>
          <w:p w:rsidR="0058147C" w:rsidRPr="0058147C" w:rsidRDefault="0058147C" w:rsidP="0058147C">
            <w:pPr>
              <w:rPr>
                <w:rFonts w:ascii="Verdana" w:hAnsi="Verdana"/>
                <w:sz w:val="24"/>
                <w:szCs w:val="24"/>
              </w:rPr>
            </w:pPr>
            <w:r w:rsidRPr="0058147C">
              <w:rPr>
                <w:rFonts w:ascii="Verdana" w:hAnsi="Verdana"/>
                <w:sz w:val="24"/>
                <w:szCs w:val="24"/>
              </w:rPr>
              <w:t>8.</w:t>
            </w:r>
          </w:p>
        </w:tc>
        <w:tc>
          <w:tcPr>
            <w:tcW w:w="6139" w:type="dxa"/>
            <w:vAlign w:val="center"/>
          </w:tcPr>
          <w:p w:rsidR="0058147C" w:rsidRPr="0058147C" w:rsidRDefault="0058147C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58147C" w:rsidRPr="0058147C" w:rsidRDefault="0058147C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8147C" w:rsidRPr="0058147C" w:rsidTr="00F545FF">
        <w:trPr>
          <w:trHeight w:val="454"/>
        </w:trPr>
        <w:tc>
          <w:tcPr>
            <w:tcW w:w="1236" w:type="dxa"/>
            <w:vAlign w:val="center"/>
          </w:tcPr>
          <w:p w:rsidR="0058147C" w:rsidRPr="0058147C" w:rsidRDefault="0058147C" w:rsidP="0058147C">
            <w:pPr>
              <w:rPr>
                <w:rFonts w:ascii="Verdana" w:hAnsi="Verdana"/>
                <w:sz w:val="24"/>
                <w:szCs w:val="24"/>
              </w:rPr>
            </w:pPr>
            <w:r w:rsidRPr="0058147C">
              <w:rPr>
                <w:rFonts w:ascii="Verdana" w:hAnsi="Verdana"/>
                <w:sz w:val="24"/>
                <w:szCs w:val="24"/>
              </w:rPr>
              <w:t>9.</w:t>
            </w:r>
          </w:p>
        </w:tc>
        <w:tc>
          <w:tcPr>
            <w:tcW w:w="6139" w:type="dxa"/>
            <w:vAlign w:val="center"/>
          </w:tcPr>
          <w:p w:rsidR="0058147C" w:rsidRPr="0058147C" w:rsidRDefault="0058147C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58147C" w:rsidRPr="0058147C" w:rsidRDefault="0058147C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8147C" w:rsidRPr="0058147C" w:rsidTr="00F545FF">
        <w:trPr>
          <w:trHeight w:val="454"/>
        </w:trPr>
        <w:tc>
          <w:tcPr>
            <w:tcW w:w="1236" w:type="dxa"/>
            <w:vAlign w:val="center"/>
          </w:tcPr>
          <w:p w:rsidR="0058147C" w:rsidRPr="0058147C" w:rsidRDefault="0058147C" w:rsidP="0058147C">
            <w:pPr>
              <w:rPr>
                <w:rFonts w:ascii="Verdana" w:hAnsi="Verdana"/>
                <w:sz w:val="24"/>
                <w:szCs w:val="24"/>
              </w:rPr>
            </w:pPr>
            <w:r w:rsidRPr="0058147C">
              <w:rPr>
                <w:rFonts w:ascii="Verdana" w:hAnsi="Verdana"/>
                <w:sz w:val="24"/>
                <w:szCs w:val="24"/>
              </w:rPr>
              <w:t>10.</w:t>
            </w:r>
          </w:p>
        </w:tc>
        <w:tc>
          <w:tcPr>
            <w:tcW w:w="6139" w:type="dxa"/>
            <w:vAlign w:val="center"/>
          </w:tcPr>
          <w:p w:rsidR="0058147C" w:rsidRPr="0058147C" w:rsidRDefault="0058147C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58147C" w:rsidRPr="0058147C" w:rsidRDefault="0058147C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8147C" w:rsidRPr="0058147C" w:rsidTr="00F545FF">
        <w:trPr>
          <w:trHeight w:val="454"/>
        </w:trPr>
        <w:tc>
          <w:tcPr>
            <w:tcW w:w="1236" w:type="dxa"/>
            <w:vAlign w:val="center"/>
          </w:tcPr>
          <w:p w:rsidR="0058147C" w:rsidRPr="0058147C" w:rsidRDefault="0058147C" w:rsidP="0058147C">
            <w:pPr>
              <w:rPr>
                <w:rFonts w:ascii="Verdana" w:hAnsi="Verdana"/>
                <w:sz w:val="24"/>
                <w:szCs w:val="24"/>
              </w:rPr>
            </w:pPr>
            <w:r w:rsidRPr="0058147C">
              <w:rPr>
                <w:rFonts w:ascii="Verdana" w:hAnsi="Verdana"/>
                <w:sz w:val="24"/>
                <w:szCs w:val="24"/>
              </w:rPr>
              <w:t>11.</w:t>
            </w:r>
          </w:p>
        </w:tc>
        <w:tc>
          <w:tcPr>
            <w:tcW w:w="6139" w:type="dxa"/>
            <w:vAlign w:val="center"/>
          </w:tcPr>
          <w:p w:rsidR="0058147C" w:rsidRPr="0058147C" w:rsidRDefault="0058147C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58147C" w:rsidRPr="0058147C" w:rsidRDefault="0058147C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8147C" w:rsidRPr="0058147C" w:rsidTr="00F545FF">
        <w:trPr>
          <w:trHeight w:val="454"/>
        </w:trPr>
        <w:tc>
          <w:tcPr>
            <w:tcW w:w="1236" w:type="dxa"/>
            <w:vAlign w:val="center"/>
          </w:tcPr>
          <w:p w:rsidR="0058147C" w:rsidRPr="0058147C" w:rsidRDefault="0058147C" w:rsidP="0058147C">
            <w:pPr>
              <w:rPr>
                <w:rFonts w:ascii="Verdana" w:hAnsi="Verdana"/>
                <w:sz w:val="24"/>
                <w:szCs w:val="24"/>
              </w:rPr>
            </w:pPr>
            <w:r w:rsidRPr="0058147C">
              <w:rPr>
                <w:rFonts w:ascii="Verdana" w:hAnsi="Verdana"/>
                <w:sz w:val="24"/>
                <w:szCs w:val="24"/>
              </w:rPr>
              <w:t>12.</w:t>
            </w:r>
          </w:p>
        </w:tc>
        <w:tc>
          <w:tcPr>
            <w:tcW w:w="6139" w:type="dxa"/>
            <w:vAlign w:val="center"/>
          </w:tcPr>
          <w:p w:rsidR="0058147C" w:rsidRPr="0058147C" w:rsidRDefault="0058147C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58147C" w:rsidRPr="0058147C" w:rsidRDefault="0058147C" w:rsidP="0058147C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B533A3" w:rsidRPr="0058147C" w:rsidRDefault="00537DA5" w:rsidP="00C5522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CF2156" wp14:editId="063EC76C">
                <wp:simplePos x="0" y="0"/>
                <wp:positionH relativeFrom="margin">
                  <wp:posOffset>4562475</wp:posOffset>
                </wp:positionH>
                <wp:positionV relativeFrom="paragraph">
                  <wp:posOffset>220345</wp:posOffset>
                </wp:positionV>
                <wp:extent cx="1390650" cy="419100"/>
                <wp:effectExtent l="0" t="0" r="19050" b="1905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17B7" w:rsidRPr="00E42601" w:rsidRDefault="004817B7" w:rsidP="004817B7">
                            <w:pP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  <w:t xml:space="preserve">     DAGTEKENING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F2156" id="Rechthoek 12" o:spid="_x0000_s1034" style="position:absolute;margin-left:359.25pt;margin-top:17.35pt;width:109.5pt;height:3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" filled="f" strokecolor="#a5a5a5 [2092]" strokeweight="1pt">
                <v:textbox>
                  <w:txbxContent>
                    <w:p w:rsidR="004817B7" w:rsidRPr="00E42601" w:rsidRDefault="004817B7" w:rsidP="004817B7">
                      <w:pPr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      </w:t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  <w:t xml:space="preserve">     DAGTEKENING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778A8D" wp14:editId="450B2574">
                <wp:simplePos x="0" y="0"/>
                <wp:positionH relativeFrom="margin">
                  <wp:posOffset>652780</wp:posOffset>
                </wp:positionH>
                <wp:positionV relativeFrom="paragraph">
                  <wp:posOffset>215900</wp:posOffset>
                </wp:positionV>
                <wp:extent cx="3867150" cy="419100"/>
                <wp:effectExtent l="0" t="0" r="19050" b="19050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45FF" w:rsidRPr="00E42601" w:rsidRDefault="00F545FF" w:rsidP="004817B7">
                            <w:pP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4817B7"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="004817B7"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="004817B7"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="004817B7"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="004817B7"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="004817B7"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</w:r>
                            <w:r w:rsidR="004817B7"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NAAM HSV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78A8D" id="Rechthoek 9" o:spid="_x0000_s1035" style="position:absolute;margin-left:51.4pt;margin-top:17pt;width:304.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" filled="f" strokecolor="#a5a5a5 [2092]" strokeweight="1pt">
                <v:textbox>
                  <w:txbxContent>
                    <w:p w:rsidR="00F545FF" w:rsidRPr="00E42601" w:rsidRDefault="00F545FF" w:rsidP="004817B7">
                      <w:pPr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      </w:t>
                      </w:r>
                      <w:r w:rsidR="004817B7"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="004817B7"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="004817B7"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="004817B7"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="004817B7"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="004817B7"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</w:r>
                      <w:r w:rsidR="004817B7"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NAAM HSV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E6E84" w:rsidRPr="00537DA5" w:rsidRDefault="00C5522E" w:rsidP="00C5522E">
      <w:pPr>
        <w:rPr>
          <w:rFonts w:ascii="Verdana" w:hAnsi="Verdana"/>
          <w:b/>
          <w:bCs/>
          <w:sz w:val="20"/>
          <w:szCs w:val="20"/>
        </w:rPr>
      </w:pPr>
      <w:r w:rsidRPr="00537DA5">
        <w:rPr>
          <w:rFonts w:ascii="Verdana" w:hAnsi="Verdana"/>
          <w:b/>
          <w:bCs/>
          <w:sz w:val="20"/>
          <w:szCs w:val="20"/>
        </w:rPr>
        <w:t xml:space="preserve">Namens </w:t>
      </w:r>
    </w:p>
    <w:p w:rsidR="00F545FF" w:rsidRDefault="00537DA5" w:rsidP="00C5522E">
      <w:pPr>
        <w:rPr>
          <w:rFonts w:ascii="Verdana" w:hAnsi="Verdana"/>
          <w:sz w:val="20"/>
          <w:szCs w:val="20"/>
        </w:rPr>
      </w:pPr>
      <w:r w:rsidRPr="00F545FF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208170" wp14:editId="721279AE">
                <wp:simplePos x="0" y="0"/>
                <wp:positionH relativeFrom="margin">
                  <wp:posOffset>3100705</wp:posOffset>
                </wp:positionH>
                <wp:positionV relativeFrom="paragraph">
                  <wp:posOffset>222250</wp:posOffset>
                </wp:positionV>
                <wp:extent cx="2847975" cy="419100"/>
                <wp:effectExtent l="0" t="0" r="28575" b="19050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45FF" w:rsidRPr="00E42601" w:rsidRDefault="00F545FF" w:rsidP="00F545FF">
                            <w:pPr>
                              <w:ind w:left="2832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   HANDTEKENING</w:t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br/>
                              <w:t xml:space="preserve">       SECRETARIS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08170" id="Rechthoek 10" o:spid="_x0000_s1036" style="position:absolute;margin-left:244.15pt;margin-top:17.5pt;width:224.2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" filled="f" strokecolor="#a5a5a5 [2092]" strokeweight="1pt">
                <v:textbox>
                  <w:txbxContent>
                    <w:p w:rsidR="00F545FF" w:rsidRPr="00E42601" w:rsidRDefault="00F545FF" w:rsidP="00F545FF">
                      <w:pPr>
                        <w:ind w:left="2832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     HANDTEKENING</w:t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br/>
                        <w:t xml:space="preserve">       SECRETARIS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545FF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C61566" wp14:editId="732FC16B">
                <wp:simplePos x="0" y="0"/>
                <wp:positionH relativeFrom="margin">
                  <wp:posOffset>0</wp:posOffset>
                </wp:positionH>
                <wp:positionV relativeFrom="paragraph">
                  <wp:posOffset>219075</wp:posOffset>
                </wp:positionV>
                <wp:extent cx="3067050" cy="419100"/>
                <wp:effectExtent l="0" t="0" r="19050" b="19050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45FF" w:rsidRPr="00E42601" w:rsidRDefault="00F545FF" w:rsidP="00F545FF">
                            <w:pPr>
                              <w:ind w:left="3540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 NAAM          </w:t>
                            </w:r>
                            <w:r w:rsidRPr="00E42601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br/>
                              <w:t xml:space="preserve">     SECRETARIS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61566" id="Rechthoek 11" o:spid="_x0000_s1037" style="position:absolute;margin-left:0;margin-top:17.25pt;width:241.5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" filled="f" strokecolor="#a5a5a5 [2092]" strokeweight="1pt">
                <v:textbox>
                  <w:txbxContent>
                    <w:p w:rsidR="00F545FF" w:rsidRPr="00E42601" w:rsidRDefault="00F545FF" w:rsidP="00F545FF">
                      <w:pPr>
                        <w:ind w:left="3540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   NAAM          </w:t>
                      </w:r>
                      <w:r w:rsidRPr="00E42601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br/>
                        <w:t xml:space="preserve">     SECRETARIS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545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EF8" w:rsidRDefault="00D23EF8" w:rsidP="00D23EF8">
      <w:pPr>
        <w:spacing w:after="0" w:line="240" w:lineRule="auto"/>
      </w:pPr>
      <w:r>
        <w:separator/>
      </w:r>
    </w:p>
  </w:endnote>
  <w:endnote w:type="continuationSeparator" w:id="0">
    <w:p w:rsidR="00D23EF8" w:rsidRDefault="00D23EF8" w:rsidP="00D2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EF8" w:rsidRDefault="00D23EF8" w:rsidP="00D23EF8">
      <w:pPr>
        <w:spacing w:after="0" w:line="240" w:lineRule="auto"/>
      </w:pPr>
      <w:r>
        <w:separator/>
      </w:r>
    </w:p>
  </w:footnote>
  <w:footnote w:type="continuationSeparator" w:id="0">
    <w:p w:rsidR="00D23EF8" w:rsidRDefault="00D23EF8" w:rsidP="00D23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EF8" w:rsidRPr="00E42601" w:rsidRDefault="00D23EF8" w:rsidP="00D23EF8">
    <w:pPr>
      <w:rPr>
        <w:rFonts w:ascii="Verdana" w:hAnsi="Verdana"/>
        <w:b/>
        <w:sz w:val="18"/>
        <w:szCs w:val="18"/>
      </w:rPr>
    </w:pPr>
    <w:r w:rsidRPr="0058147C">
      <w:rPr>
        <w:rFonts w:ascii="Verdana" w:hAnsi="Verdana"/>
        <w:b/>
        <w:sz w:val="24"/>
        <w:szCs w:val="24"/>
      </w:rPr>
      <w:t xml:space="preserve">GROEPSVERGUNNING </w:t>
    </w:r>
    <w:r w:rsidRPr="00E42601">
      <w:rPr>
        <w:rFonts w:ascii="Verdana" w:hAnsi="Verdana"/>
        <w:b/>
        <w:color w:val="A6A6A6" w:themeColor="background1" w:themeShade="A6"/>
      </w:rPr>
      <w:t>SAMEN VISSEN</w:t>
    </w:r>
    <w:r w:rsidR="00E42601" w:rsidRPr="00E42601">
      <w:rPr>
        <w:rFonts w:ascii="Verdana" w:hAnsi="Verdana"/>
        <w:b/>
        <w:color w:val="A6A6A6" w:themeColor="background1" w:themeShade="A6"/>
      </w:rPr>
      <w:t xml:space="preserve"> </w:t>
    </w:r>
    <w:r w:rsidR="00E42601" w:rsidRPr="00E42601">
      <w:rPr>
        <w:rFonts w:ascii="Verdana" w:hAnsi="Verdana"/>
        <w:b/>
        <w:color w:val="A6A6A6" w:themeColor="background1" w:themeShade="A6"/>
        <w:sz w:val="18"/>
        <w:szCs w:val="18"/>
      </w:rPr>
      <w:t>met bewoners van een zorginstelling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07B1F"/>
    <w:multiLevelType w:val="hybridMultilevel"/>
    <w:tmpl w:val="308A77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84"/>
    <w:rsid w:val="00194A7E"/>
    <w:rsid w:val="001E4D8F"/>
    <w:rsid w:val="004817B7"/>
    <w:rsid w:val="00537DA5"/>
    <w:rsid w:val="0058147C"/>
    <w:rsid w:val="006F0980"/>
    <w:rsid w:val="0088649A"/>
    <w:rsid w:val="008F1577"/>
    <w:rsid w:val="00A660AA"/>
    <w:rsid w:val="00B533A3"/>
    <w:rsid w:val="00BF4840"/>
    <w:rsid w:val="00C5522E"/>
    <w:rsid w:val="00D23EF8"/>
    <w:rsid w:val="00DA5018"/>
    <w:rsid w:val="00DE6DA3"/>
    <w:rsid w:val="00DE6E84"/>
    <w:rsid w:val="00E42601"/>
    <w:rsid w:val="00F5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B286"/>
  <w15:chartTrackingRefBased/>
  <w15:docId w15:val="{B7FE15DB-F131-4BBF-A73D-6909D0E7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E6DA3"/>
    <w:pPr>
      <w:ind w:left="720"/>
      <w:contextualSpacing/>
    </w:pPr>
  </w:style>
  <w:style w:type="table" w:styleId="Tabelraster">
    <w:name w:val="Table Grid"/>
    <w:basedOn w:val="Standaardtabel"/>
    <w:uiPriority w:val="39"/>
    <w:rsid w:val="00581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23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3EF8"/>
  </w:style>
  <w:style w:type="paragraph" w:styleId="Voettekst">
    <w:name w:val="footer"/>
    <w:basedOn w:val="Standaard"/>
    <w:link w:val="VoettekstChar"/>
    <w:uiPriority w:val="99"/>
    <w:unhideWhenUsed/>
    <w:rsid w:val="00D23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3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3BF03C96</Template>
  <TotalTime>130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Zoetemeyer</dc:creator>
  <cp:keywords/>
  <dc:description/>
  <cp:lastModifiedBy>Bert Zoetemeyer</cp:lastModifiedBy>
  <cp:revision>10</cp:revision>
  <cp:lastPrinted>2020-02-17T13:31:00Z</cp:lastPrinted>
  <dcterms:created xsi:type="dcterms:W3CDTF">2020-01-06T12:40:00Z</dcterms:created>
  <dcterms:modified xsi:type="dcterms:W3CDTF">2020-02-17T13:32:00Z</dcterms:modified>
</cp:coreProperties>
</file>